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1159" w14:textId="5C312FAF"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8601CF">
        <w:rPr>
          <w:rFonts w:ascii="Arial" w:hAnsi="Arial"/>
          <w:i/>
        </w:rPr>
        <w:t>P</w:t>
      </w:r>
      <w:r w:rsidR="0031365A">
        <w:rPr>
          <w:rFonts w:ascii="Arial" w:hAnsi="Arial"/>
          <w:i/>
        </w:rPr>
        <w:t>adula</w:t>
      </w:r>
    </w:p>
    <w:p w14:paraId="2EA5735A" w14:textId="77777777"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14:paraId="41A40EAD" w14:textId="65FF4236" w:rsidR="00CA57CC" w:rsidRPr="00D0195F" w:rsidRDefault="00CA57CC" w:rsidP="0002199B">
      <w:pPr>
        <w:spacing w:line="480" w:lineRule="auto"/>
        <w:jc w:val="right"/>
        <w:rPr>
          <w:rFonts w:ascii="Arial" w:hAnsi="Arial"/>
          <w:i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3304E30C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6CB2A00E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1BB3297B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434B18D8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5D870F43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21615742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48375FE2" w14:textId="77777777"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14:paraId="0F662FB4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5E40D49F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7829B57E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7324ABE4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nato/a </w:t>
      </w:r>
      <w:proofErr w:type="spellStart"/>
      <w:proofErr w:type="gramStart"/>
      <w:r w:rsidRPr="001805FD">
        <w:rPr>
          <w:rFonts w:ascii="Arial" w:hAnsi="Arial"/>
          <w:sz w:val="20"/>
          <w:szCs w:val="20"/>
        </w:rPr>
        <w:t>a</w:t>
      </w:r>
      <w:proofErr w:type="spellEnd"/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>…</w:t>
      </w:r>
      <w:proofErr w:type="gramEnd"/>
      <w:r w:rsidR="001938C6">
        <w:rPr>
          <w:rFonts w:ascii="Arial" w:hAnsi="Arial"/>
          <w:sz w:val="20"/>
          <w:szCs w:val="20"/>
        </w:rPr>
        <w:t xml:space="preserve">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</w:t>
      </w:r>
      <w:proofErr w:type="gramStart"/>
      <w:r w:rsidR="00B9140C">
        <w:rPr>
          <w:rFonts w:ascii="Arial" w:hAnsi="Arial"/>
          <w:sz w:val="20"/>
          <w:szCs w:val="20"/>
        </w:rPr>
        <w:t>…….</w:t>
      </w:r>
      <w:proofErr w:type="gramEnd"/>
      <w:r w:rsidR="00B9140C">
        <w:rPr>
          <w:rFonts w:ascii="Arial" w:hAnsi="Arial"/>
          <w:sz w:val="20"/>
          <w:szCs w:val="20"/>
        </w:rPr>
        <w:t>.</w:t>
      </w:r>
    </w:p>
    <w:p w14:paraId="60E33340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</w:t>
      </w:r>
      <w:proofErr w:type="gramStart"/>
      <w:r w:rsidR="001938C6">
        <w:rPr>
          <w:rFonts w:ascii="Arial" w:hAnsi="Arial"/>
          <w:sz w:val="20"/>
          <w:szCs w:val="20"/>
        </w:rPr>
        <w:t>…….</w:t>
      </w:r>
      <w:proofErr w:type="gramEnd"/>
      <w:r w:rsidR="001938C6">
        <w:rPr>
          <w:rFonts w:ascii="Arial" w:hAnsi="Arial"/>
          <w:sz w:val="20"/>
          <w:szCs w:val="20"/>
        </w:rPr>
        <w:t>.</w:t>
      </w:r>
    </w:p>
    <w:p w14:paraId="07320DF9" w14:textId="4C9418B8"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>………</w:t>
      </w:r>
      <w:r w:rsidR="00D0195F">
        <w:rPr>
          <w:rFonts w:ascii="Arial" w:hAnsi="Arial"/>
          <w:sz w:val="20"/>
          <w:szCs w:val="20"/>
        </w:rPr>
        <w:t>……………....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264EB644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34B31A02" w14:textId="77777777"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5F98742" w14:textId="4CA28E84"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8601CF">
        <w:rPr>
          <w:rFonts w:ascii="Arial" w:hAnsi="Arial"/>
          <w:sz w:val="20"/>
          <w:szCs w:val="20"/>
        </w:rPr>
        <w:t>P</w:t>
      </w:r>
      <w:r w:rsidR="0031365A">
        <w:rPr>
          <w:rFonts w:ascii="Arial" w:hAnsi="Arial"/>
          <w:sz w:val="20"/>
          <w:szCs w:val="20"/>
        </w:rPr>
        <w:t>ADULA</w:t>
      </w:r>
      <w:r w:rsidR="005C4838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</w:p>
    <w:p w14:paraId="60C6C238" w14:textId="77777777"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</w:t>
      </w:r>
      <w:proofErr w:type="gramEnd"/>
      <w:r>
        <w:rPr>
          <w:rFonts w:ascii="Arial" w:hAnsi="Arial"/>
          <w:sz w:val="20"/>
          <w:szCs w:val="20"/>
        </w:rPr>
        <w:t>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14:paraId="14E51F99" w14:textId="1F666B42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  <w:r w:rsidR="00CA57CC">
        <w:rPr>
          <w:rFonts w:ascii="Arial" w:hAnsi="Arial"/>
          <w:sz w:val="20"/>
          <w:szCs w:val="20"/>
        </w:rPr>
        <w:t xml:space="preserve"> </w:t>
      </w:r>
      <w:proofErr w:type="gramStart"/>
      <w:r w:rsidR="00CA57CC">
        <w:rPr>
          <w:rFonts w:ascii="Arial" w:hAnsi="Arial"/>
          <w:sz w:val="20"/>
          <w:szCs w:val="20"/>
        </w:rPr>
        <w:t>email:…</w:t>
      </w:r>
      <w:proofErr w:type="gramEnd"/>
      <w:r w:rsidR="00CA57CC">
        <w:rPr>
          <w:rFonts w:ascii="Arial" w:hAnsi="Arial"/>
          <w:sz w:val="20"/>
          <w:szCs w:val="20"/>
        </w:rPr>
        <w:t>………….…..…………..@..................................</w:t>
      </w:r>
    </w:p>
    <w:p w14:paraId="34F9DDD7" w14:textId="77777777"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14:paraId="70C04FDA" w14:textId="77777777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1CC45ABB" w14:textId="77777777"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14:paraId="33D96737" w14:textId="77777777"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14:paraId="3659740F" w14:textId="1342297C"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</w:t>
      </w:r>
      <w:bookmarkEnd w:id="4"/>
      <w:r w:rsidR="00CA57CC">
        <w:rPr>
          <w:rFonts w:ascii="Arial" w:hAnsi="Arial" w:cs="Arial"/>
          <w:sz w:val="20"/>
          <w:szCs w:val="20"/>
        </w:rPr>
        <w:t>SL</w:t>
      </w:r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14:paraId="20C63D71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702FD14B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757D21C1" w14:textId="0B7DFF43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="00DD4D38">
        <w:rPr>
          <w:rFonts w:ascii="Arial" w:hAnsi="Arial" w:cs="Arial"/>
          <w:sz w:val="20"/>
          <w:szCs w:val="20"/>
        </w:rPr>
      </w:r>
      <w:r w:rsidR="00DD4D38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CA57CC">
        <w:rPr>
          <w:rFonts w:ascii="Arial" w:hAnsi="Arial" w:cs="Arial"/>
          <w:spacing w:val="-2"/>
          <w:sz w:val="20"/>
          <w:szCs w:val="20"/>
        </w:rPr>
        <w:t>….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5C84DE86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DD4D38">
        <w:rPr>
          <w:rFonts w:ascii="Arial" w:hAnsi="Arial" w:cs="Arial"/>
          <w:spacing w:val="2"/>
          <w:sz w:val="20"/>
          <w:szCs w:val="20"/>
        </w:rPr>
      </w:r>
      <w:r w:rsidR="00DD4D38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7059ACCB" w14:textId="77777777"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14:paraId="3B46DA16" w14:textId="77777777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</w:t>
      </w:r>
      <w:proofErr w:type="gramStart"/>
      <w:r w:rsidR="001938C6">
        <w:rPr>
          <w:rFonts w:ascii="Arial" w:hAnsi="Arial"/>
          <w:i/>
          <w:sz w:val="20"/>
          <w:szCs w:val="20"/>
        </w:rPr>
        <w:t>…….</w:t>
      </w:r>
      <w:proofErr w:type="gramEnd"/>
      <w:r w:rsidR="001938C6">
        <w:rPr>
          <w:rFonts w:ascii="Arial" w:hAnsi="Arial"/>
          <w:i/>
          <w:sz w:val="20"/>
          <w:szCs w:val="20"/>
        </w:rPr>
        <w:t>.</w:t>
      </w:r>
    </w:p>
    <w:p w14:paraId="28295F07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562F4BA2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6F75799D" w14:textId="77777777"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7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67E7" w14:textId="77777777" w:rsidR="00DD4D38" w:rsidRDefault="00DD4D38">
      <w:r>
        <w:separator/>
      </w:r>
    </w:p>
  </w:endnote>
  <w:endnote w:type="continuationSeparator" w:id="0">
    <w:p w14:paraId="0140AE60" w14:textId="77777777" w:rsidR="00DD4D38" w:rsidRDefault="00DD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D98F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0E1922B6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755558D6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663DF6D6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14:paraId="72335B90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374C8BC3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14:paraId="0E9A99C6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5C0A03EA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C423" w14:textId="77777777" w:rsidR="00DD4D38" w:rsidRDefault="00DD4D38">
      <w:r>
        <w:separator/>
      </w:r>
    </w:p>
  </w:footnote>
  <w:footnote w:type="continuationSeparator" w:id="0">
    <w:p w14:paraId="1D470B3F" w14:textId="77777777" w:rsidR="00DD4D38" w:rsidRDefault="00DD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FD"/>
    <w:rsid w:val="0002199B"/>
    <w:rsid w:val="0006120D"/>
    <w:rsid w:val="00073D90"/>
    <w:rsid w:val="00143A05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1365A"/>
    <w:rsid w:val="00367F80"/>
    <w:rsid w:val="00397EB9"/>
    <w:rsid w:val="003D71D0"/>
    <w:rsid w:val="004140F7"/>
    <w:rsid w:val="00417CB8"/>
    <w:rsid w:val="004B01BE"/>
    <w:rsid w:val="004C0064"/>
    <w:rsid w:val="00530406"/>
    <w:rsid w:val="005A1EA1"/>
    <w:rsid w:val="005A7F29"/>
    <w:rsid w:val="005C4838"/>
    <w:rsid w:val="006342B9"/>
    <w:rsid w:val="006537F2"/>
    <w:rsid w:val="006D5AD9"/>
    <w:rsid w:val="006F2E1B"/>
    <w:rsid w:val="007438A0"/>
    <w:rsid w:val="00746510"/>
    <w:rsid w:val="00823CC0"/>
    <w:rsid w:val="008601CF"/>
    <w:rsid w:val="008C12D8"/>
    <w:rsid w:val="009C135D"/>
    <w:rsid w:val="009C78BC"/>
    <w:rsid w:val="00AD3D31"/>
    <w:rsid w:val="00B84600"/>
    <w:rsid w:val="00B9140C"/>
    <w:rsid w:val="00BC2B48"/>
    <w:rsid w:val="00C07E21"/>
    <w:rsid w:val="00C85AC0"/>
    <w:rsid w:val="00CA57CC"/>
    <w:rsid w:val="00CB32CB"/>
    <w:rsid w:val="00D0195F"/>
    <w:rsid w:val="00D430E0"/>
    <w:rsid w:val="00DD4D38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8D510"/>
  <w15:docId w15:val="{28381D45-4928-4D9C-8833-A848676E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57C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Tilde Di Pierri</cp:lastModifiedBy>
  <cp:revision>2</cp:revision>
  <cp:lastPrinted>2020-08-28T09:45:00Z</cp:lastPrinted>
  <dcterms:created xsi:type="dcterms:W3CDTF">2026-02-10T09:48:00Z</dcterms:created>
  <dcterms:modified xsi:type="dcterms:W3CDTF">2026-02-10T09:48:00Z</dcterms:modified>
</cp:coreProperties>
</file>